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4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4" w:type="dxa"/>
            <w:tcBorders>
              <w:bottom w:val="doub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spacing w:lineRule="auto" w:line="360" w:before="0" w:after="0"/>
              <w:ind w:hanging="0" w:start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/>
        </w:rPr>
      </w:r>
    </w:p>
    <w:tbl>
      <w:tblPr>
        <w:tblpPr w:vertAnchor="text" w:horzAnchor="margin" w:rightFromText="180" w:tblpX="0" w:tblpY="-3129"/>
        <w:tblOverlap w:val="never"/>
        <w:tblW w:w="9284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284"/>
      </w:tblGrid>
      <w:tr>
        <w:trPr/>
        <w:tc>
          <w:tcPr>
            <w:tcW w:w="9284" w:type="dxa"/>
            <w:tcBorders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9284" w:type="dxa"/>
              <w:jc w:val="start"/>
              <w:tblInd w:w="0" w:type="dxa"/>
              <w:tblLayout w:type="fixed"/>
              <w:tblCellMar>
                <w:top w:w="0" w:type="dxa"/>
                <w:start w:w="70" w:type="dxa"/>
                <w:bottom w:w="0" w:type="dxa"/>
                <w:end w:w="70" w:type="dxa"/>
              </w:tblCellMar>
            </w:tblPr>
            <w:tblGrid>
              <w:gridCol w:w="9284"/>
            </w:tblGrid>
            <w:tr>
              <w:trPr/>
              <w:tc>
                <w:tcPr>
                  <w:tcW w:w="9284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КЕМЕРОВСКАЯ ОБЛАСТЬ - КУЗБАСС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ТЕРРИТОРИАЛЬНАЯ ИЗБИРАТЕЛЬНАЯ КОМИССИЯ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ЧЕБУЛИНСКОГО МУНИЦИПАЛЬНОГО ОКРУГА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40" w:before="0" w:after="0"/>
                    <w:ind w:hanging="0" w:start="0"/>
                    <w:jc w:val="center"/>
                    <w:outlineLvl w:val="3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РЕШЕНИЕ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29.05.2026 г.</w:t>
        <w:tab/>
        <w:tab/>
        <w:tab/>
        <w:tab/>
        <w:tab/>
        <w:tab/>
        <w:tab/>
        <w:tab/>
        <w:tab/>
        <w:t>№ 4/2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3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п.г.т.Верх-Чебула</w:t>
      </w:r>
    </w:p>
    <w:p>
      <w:pPr>
        <w:pStyle w:val="Normal"/>
        <w:shd w:val="clear" w:fill="FFFFFF"/>
        <w:overflowPunct w:val="false"/>
        <w:spacing w:lineRule="auto" w:line="240" w:before="0" w:after="0"/>
        <w:ind w:firstLine="720" w:end="0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/>
        <w:spacing w:lineRule="auto" w:line="240" w:before="0" w:after="0"/>
        <w:ind w:firstLine="567" w:start="0" w:end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Об изменении фамилии члена участковой избирательной комиссии с правом решающего голоса избирательного участка № 1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7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2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2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BodyText"/>
        <w:widowControl/>
        <w:suppressAutoHyphens w:val="true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ab/>
        <w:t>Рассмотрев представленные документы об изменении фамилии члена участковой</w:t>
        <w:tab/>
        <w:t xml:space="preserve"> избирательной комиссии избирательного участка № 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7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с правом решающего голоса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л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е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к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с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д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р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в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й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Я.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В., в связи с переменой фамилии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л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е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к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с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д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р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в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 xml:space="preserve">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>Ш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>т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>е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>й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>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>б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>е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>р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>г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территориальная избирательная комиссия Чебулинского муниципального округа</w:t>
      </w:r>
    </w:p>
    <w:p>
      <w:pPr>
        <w:pStyle w:val="BodyText"/>
        <w:widowControl/>
        <w:suppressAutoHyphens w:val="true"/>
        <w:spacing w:before="0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РЕШИЛА:</w:t>
      </w:r>
    </w:p>
    <w:p>
      <w:pPr>
        <w:pStyle w:val="Normal"/>
        <w:widowControl/>
        <w:spacing w:before="0" w:after="0"/>
        <w:ind w:hanging="0" w:start="0" w:end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.Члена участковой  избирательной комиссии избирательного участка № 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с правом решающего голоса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считать 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г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Spacing"/>
        <w:widowControl/>
        <w:ind w:hanging="0" w:start="0" w:end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2.Направить настоящее решение в УИК 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7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.</w:t>
      </w:r>
    </w:p>
    <w:p>
      <w:pPr>
        <w:pStyle w:val="BodyText"/>
        <w:widowControl/>
        <w:suppressAutoHyphens w:val="true"/>
        <w:spacing w:before="0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3. Направить настоящее решение в избирательную комиссию Кемеровской области - Кузбасса.</w:t>
      </w:r>
    </w:p>
    <w:p>
      <w:pPr>
        <w:pStyle w:val="BodyText"/>
        <w:widowControl/>
        <w:suppressAutoHyphens w:val="true"/>
        <w:spacing w:before="0" w:after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4. Разместить настоящее решение на официальном сайте администрации Чебулинского муниципального района в информационно-телекоммуникационной сети «Интернет».</w:t>
      </w:r>
    </w:p>
    <w:p>
      <w:pPr>
        <w:pStyle w:val="BodyText"/>
        <w:widowControl/>
        <w:suppressAutoHyphens w:val="true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5. Контроль за выполнением настоящего решения возложить на секретаря территориальной избирательной комиссии Чебулинского муниципального округа И.Ю.Варакину.</w:t>
      </w:r>
    </w:p>
    <w:p>
      <w:pPr>
        <w:pStyle w:val="Style21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240" w:before="0" w:after="0"/>
        <w:ind w:firstLine="709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360" w:before="0" w:after="0"/>
        <w:ind w:start="720" w:end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Style2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Председатель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Ткачева С.А.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Секретарь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 Варакина И.Ю.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jc w:val="end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Palatino Italic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Palatino Italic">
    <w:altName w:val="Arial"/>
    <w:charset w:val="01" w:characterSet="utf-8"/>
    <w:family w:val="roman"/>
    <w:pitch w:val="variable"/>
  </w:font>
  <w:font w:name="TimesET">
    <w:altName w:val="Times New Roman"/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TimesET">
    <w:altName w:val="Times New Roman"/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false"/>
      <w:spacing w:lineRule="auto" w:line="240" w:before="240" w:after="60"/>
      <w:jc w:val="center"/>
      <w:textAlignment w:val="baseline"/>
      <w:outlineLvl w:val="2"/>
    </w:pPr>
    <w:rPr>
      <w:rFonts w:ascii="Palatino Italic;Arial" w:hAnsi="Palatino Italic;Arial" w:eastAsia="Times New Roman" w:cs="Palatino Italic;Arial"/>
      <w:b/>
      <w:i/>
      <w:sz w:val="24"/>
      <w:szCs w:val="20"/>
      <w:lang w:val="ru-RU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</w:rPr>
  </w:style>
  <w:style w:type="character" w:styleId="WW8Num2z1">
    <w:name w:val="WW8Num2z1"/>
    <w:qFormat/>
    <w:rPr>
      <w:rFonts w:cs="Times New Roman"/>
    </w:rPr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sz w:val="24"/>
    </w:rPr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rFonts w:ascii="Palatino Italic;Arial" w:hAnsi="Palatino Italic;Arial" w:eastAsia="Times New Roman" w:cs="Palatino Italic;Arial"/>
      <w:b/>
      <w:i/>
      <w:sz w:val="24"/>
    </w:rPr>
  </w:style>
  <w:style w:type="character" w:styleId="Style14">
    <w:name w:val="Название Знак"/>
    <w:qFormat/>
    <w:rPr>
      <w:rFonts w:ascii="Times New Roman" w:hAnsi="Times New Roman" w:eastAsia="Times New Roman" w:cs="Times New Roman"/>
      <w:b/>
      <w:bCs/>
      <w:sz w:val="24"/>
    </w:rPr>
  </w:style>
  <w:style w:type="character" w:styleId="Style15">
    <w:name w:val="Основной текст Знак"/>
    <w:qFormat/>
    <w:rPr>
      <w:rFonts w:ascii="TimesET;Times New Roman" w:hAnsi="TimesET;Times New Roman" w:eastAsia="Times New Roman" w:cs="TimesET;Times New Roman"/>
      <w:sz w:val="24"/>
    </w:rPr>
  </w:style>
  <w:style w:type="character" w:styleId="Style16">
    <w:name w:val="Текст сноски Знак"/>
    <w:qFormat/>
    <w:rPr>
      <w:rFonts w:ascii="Times New Roman" w:hAnsi="Times New Roman" w:eastAsia="Times New Roman" w:cs="Times New Roman"/>
    </w:rPr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Текст выноски Знак"/>
    <w:qFormat/>
    <w:rPr>
      <w:rFonts w:ascii="Tahoma" w:hAnsi="Tahoma" w:cs="Tahoma"/>
      <w:sz w:val="16"/>
      <w:szCs w:val="16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2">
    <w:name w:val="Основной текст (2)_"/>
    <w:qFormat/>
    <w:rPr>
      <w:sz w:val="26"/>
      <w:shd w:fill="FFFFFF" w:val="clear"/>
    </w:rPr>
  </w:style>
  <w:style w:type="character" w:styleId="18">
    <w:name w:val="Основной текст (18)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 w:bidi="ru-RU"/>
    </w:rPr>
  </w:style>
  <w:style w:type="character" w:styleId="15">
    <w:name w:val="Основной текст (15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5EA5"/>
      <w:u w:val="single"/>
    </w:rPr>
  </w:style>
  <w:style w:type="paragraph" w:styleId="Style19">
    <w:name w:val="Заголовок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0"/>
      <w:lang w:val="ru-RU"/>
    </w:rPr>
  </w:style>
  <w:style w:type="paragraph" w:styleId="BodyText">
    <w:name w:val="Body Text"/>
    <w:basedOn w:val="Normal"/>
    <w:pPr>
      <w:widowControl w:val="false"/>
      <w:overflowPunct w:val="false"/>
      <w:spacing w:lineRule="auto" w:line="240" w:before="0" w:after="120"/>
      <w:textAlignment w:val="baseline"/>
    </w:pPr>
    <w:rPr>
      <w:rFonts w:ascii="TimesET;Times New Roman" w:hAnsi="TimesET;Times New Roman" w:eastAsia="Times New Roman" w:cs="TimesET;Times New Roman"/>
      <w:sz w:val="24"/>
      <w:szCs w:val="20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1">
    <w:name w:val="Без интервала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basedOn w:val="Normal"/>
    <w:pPr>
      <w:widowControl w:val="false"/>
      <w:overflowPunct w:val="fals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Style22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32">
    <w:name w:val="Основной текст с отступом 3"/>
    <w:basedOn w:val="Normal"/>
    <w:qFormat/>
    <w:pPr>
      <w:spacing w:before="0" w:after="120"/>
      <w:ind w:hanging="0" w:start="283" w:end="0"/>
    </w:pPr>
    <w:rPr>
      <w:sz w:val="16"/>
      <w:szCs w:val="16"/>
      <w:lang w:val="ru-RU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atLeast" w:line="240" w:before="420" w:after="420"/>
    </w:pPr>
    <w:rPr>
      <w:sz w:val="26"/>
      <w:szCs w:val="20"/>
      <w:shd w:fill="FFFFFF" w:val="clear"/>
      <w:lang w:val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3">
    <w:name w:val="Абзац списка"/>
    <w:basedOn w:val="Normal"/>
    <w:qFormat/>
    <w:pPr>
      <w:spacing w:lineRule="auto" w:line="240" w:before="0" w:after="0"/>
      <w:ind w:hanging="0" w:start="720" w:end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paragraph" w:styleId="pright1">
    <w:name w:val="pright1"/>
    <w:basedOn w:val="Normal"/>
    <w:qFormat/>
    <w:pPr>
      <w:spacing w:lineRule="atLeast" w:line="330" w:beforeAutospacing="1" w:after="180"/>
      <w:jc w:val="end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Liberation Serif" w:hAnsi="Liberation Serif" w:eastAsia="Tahoma" w:cs="Noto Sans"/>
      <w:color w:val="auto"/>
      <w:kern w:val="0"/>
      <w:sz w:val="22"/>
      <w:szCs w:val="24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</TotalTime>
  <Application>LibreOffice/25.2.3.2$Linux_X86_64 LibreOffice_project/bbb074479178df812d175f709636b368952c2ce3</Application>
  <AppVersion>15.0000</AppVersion>
  <Pages>1</Pages>
  <Words>151</Words>
  <Characters>1230</Characters>
  <CharactersWithSpaces>1437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2025-12-25T10:20:00Z</dcterms:created>
  <dc:creator>user</dc:creator>
  <dc:description/>
  <dc:language>ru-RU</dc:language>
  <cp:lastModifiedBy/>
  <cp:lastPrinted>2025-12-25T10:26:00Z</cp:lastPrinted>
  <dcterms:modified xsi:type="dcterms:W3CDTF">2026-06-01T08:03:41Z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