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  <w:color w:val="000000"/>
        </w:rPr>
      </w:pPr>
      <w:r>
        <w:rPr>
          <w:vanish/>
          <w:color w:val="000000"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29.05.2026 г.</w:t>
        <w:tab/>
        <w:tab/>
        <w:tab/>
        <w:tab/>
        <w:tab/>
        <w:tab/>
        <w:tab/>
        <w:tab/>
        <w:tab/>
        <w:t>№ 4/16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tru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BodyText"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Об освобождении от обязанностей члена участковой избирательной комиссии избирательного участка № 1722 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Style24"/>
        <w:spacing w:lineRule="auto" w:line="240" w:before="0" w:after="0"/>
        <w:ind w:firstLine="709" w:end="0"/>
        <w:jc w:val="both"/>
        <w:rPr>
          <w:color w:val="000000"/>
        </w:rPr>
      </w:pPr>
      <w:r>
        <w:rPr>
          <w:rFonts w:ascii="XO Thames" w:hAnsi="XO Thames"/>
          <w:color w:val="000000"/>
          <w:sz w:val="24"/>
          <w:szCs w:val="24"/>
        </w:rPr>
        <w:t xml:space="preserve">Рассмотрев заявление Совковой </w:t>
      </w:r>
      <w:r>
        <w:rPr>
          <w:rFonts w:ascii="XO Thames" w:hAnsi="XO Thames"/>
          <w:color w:val="000000"/>
          <w:sz w:val="24"/>
          <w:szCs w:val="24"/>
        </w:rPr>
        <w:t>Г</w:t>
      </w:r>
      <w:r>
        <w:rPr>
          <w:rFonts w:ascii="XO Thames" w:hAnsi="XO Thames"/>
          <w:color w:val="000000"/>
          <w:sz w:val="24"/>
          <w:szCs w:val="24"/>
        </w:rPr>
        <w:t xml:space="preserve">.А. об освобождении </w:t>
        <w:br/>
        <w:t xml:space="preserve">от обязанностей члена участковой избирательной комиссии избирательного участка № 1722, в соответствии со статьей 27, пунктами 6, 11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6 статьи 5 Закона Кемеровской области от 7 февраля 2013 года № 1-ОЗ «Об избирательных комиссиях, комиссиях референдума в Кемеровской области – Кузбассе»,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территориальная избирательная комиссия Чебулинского муниципального округа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РЕШИЛА: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1. Освободить от обязанностей члена участковой избирательной комиссии избирательного участка № 1722 с правом решающего голоса Совкову Галину Андреевну, предложенную </w:t>
      </w:r>
      <w:r>
        <w:rPr>
          <w:rFonts w:eastAsia="Calibri" w:cs="Times New Roman" w:ascii="Times New Roman" w:hAnsi="Times New Roman"/>
          <w:b w:val="false"/>
          <w:bCs/>
          <w:color w:val="000000"/>
          <w:sz w:val="24"/>
          <w:szCs w:val="24"/>
        </w:rPr>
        <w:t>для назначения в состав комиссии собранием избирателей по месту жительства - с.Усть-Серта, ул.60 лет ВЛКСМ, на основании ее заявления в письменной форме об освобождении от обязанностей.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2. Направить настоящее решение в избирательную комиссию Кемеровской области - Кузбасса.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3.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4. Контроль за выполнением настоящего решения возложить на секретаря территориальной избирательной комиссии Чебулинского муниципального округа И.Ю.Варакину.</w:t>
      </w:r>
    </w:p>
    <w:p>
      <w:pPr>
        <w:pStyle w:val="Style2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XO Thames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tru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user">
    <w:name w:val="Символ сноски (user)"/>
    <w:qFormat/>
    <w:rPr>
      <w:vertAlign w:val="superscript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 w:val="false"/>
      <w:overflowPunct w:val="tru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2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user5">
    <w:name w:val="Содержимое врезки (user)"/>
    <w:basedOn w:val="Normal"/>
    <w:qFormat/>
    <w:pPr/>
    <w:rPr/>
  </w:style>
  <w:style w:type="paragraph" w:styleId="Style23">
    <w:name w:val="Содержимое врезки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Обычный (веб)"/>
    <w:basedOn w:val="Normal"/>
    <w:qFormat/>
    <w:pPr>
      <w:widowControl/>
      <w:overflowPunct w:val="true"/>
      <w:spacing w:before="280" w:after="280"/>
      <w:textAlignment w:val="auto"/>
    </w:pPr>
    <w:rPr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LibreOffice/25.2.3.2$Linux_X86_64 LibreOffice_project/bbb074479178df812d175f709636b368952c2ce3</Application>
  <AppVersion>15.0000</AppVersion>
  <Pages>1</Pages>
  <Words>213</Words>
  <Characters>1581</Characters>
  <CharactersWithSpaces>1852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2026-05-29T08:53:03Z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